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1599" w14:textId="045421DE" w:rsidR="0003741D" w:rsidRPr="00A269B0" w:rsidRDefault="002D6794" w:rsidP="002D6794">
      <w:pPr>
        <w:pStyle w:val="Sidehoved"/>
        <w:jc w:val="center"/>
        <w:rPr>
          <w:rFonts w:ascii="Brown LL TT" w:hAnsi="Brown LL TT" w:cs="Brown LL TT"/>
          <w:b/>
          <w:sz w:val="20"/>
          <w:szCs w:val="20"/>
        </w:rPr>
      </w:pPr>
      <w:r w:rsidRPr="002D6794">
        <w:rPr>
          <w:rFonts w:ascii="Brown LL TT" w:hAnsi="Brown LL TT" w:cs="Brown LL TT"/>
          <w:b/>
          <w:noProof/>
          <w:color w:val="140A4B"/>
          <w:sz w:val="32"/>
          <w:szCs w:val="32"/>
        </w:rPr>
        <w:t xml:space="preserve">Kandidatforslag til repræsentantskabet i </w:t>
      </w:r>
      <w:r>
        <w:rPr>
          <w:rFonts w:ascii="Brown LL TT" w:hAnsi="Brown LL TT" w:cs="Brown LL TT"/>
          <w:b/>
          <w:noProof/>
          <w:color w:val="140A4B"/>
          <w:sz w:val="32"/>
          <w:szCs w:val="32"/>
        </w:rPr>
        <w:br/>
      </w:r>
      <w:r w:rsidR="00D65BC3" w:rsidRPr="00D65BC3">
        <w:rPr>
          <w:rFonts w:ascii="Brown LL TT" w:hAnsi="Brown LL TT" w:cs="Brown LL TT"/>
          <w:b/>
          <w:noProof/>
          <w:color w:val="140A4B"/>
          <w:sz w:val="32"/>
          <w:szCs w:val="32"/>
        </w:rPr>
        <w:t>Haarby / Flemløse valgkreds</w:t>
      </w:r>
    </w:p>
    <w:p w14:paraId="382D3DB6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20"/>
        </w:rPr>
      </w:pPr>
      <w:r w:rsidRPr="001D3432">
        <w:rPr>
          <w:rFonts w:ascii="Brown LL TT Light" w:hAnsi="Brown LL TT Light" w:cs="Brown LL TT Light"/>
          <w:sz w:val="20"/>
          <w:szCs w:val="20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3741D" w:rsidRPr="001D3432" w14:paraId="63CA7AB1" w14:textId="77777777" w:rsidTr="0003741D">
        <w:trPr>
          <w:trHeight w:val="227"/>
        </w:trPr>
        <w:tc>
          <w:tcPr>
            <w:tcW w:w="3402" w:type="dxa"/>
            <w:shd w:val="clear" w:color="auto" w:fill="140A4B"/>
          </w:tcPr>
          <w:p w14:paraId="3AA5529F" w14:textId="77777777" w:rsidR="0003741D" w:rsidRPr="0003741D" w:rsidRDefault="0003741D" w:rsidP="00C03CA0">
            <w:pPr>
              <w:rPr>
                <w:rFonts w:ascii="Brown LL TT Light" w:hAnsi="Brown LL TT Light" w:cs="Brown LL TT Light"/>
                <w:b/>
                <w:color w:val="FFFFFF" w:themeColor="background1"/>
              </w:rPr>
            </w:pPr>
            <w:r w:rsidRPr="0003741D">
              <w:rPr>
                <w:rFonts w:ascii="Brown LL TT Light" w:hAnsi="Brown LL TT Light" w:cs="Brown LL TT Light"/>
                <w:b/>
                <w:color w:val="FFFFFF" w:themeColor="background1"/>
              </w:rPr>
              <w:t>Stilling og navn</w:t>
            </w:r>
          </w:p>
        </w:tc>
        <w:tc>
          <w:tcPr>
            <w:tcW w:w="3402" w:type="dxa"/>
            <w:shd w:val="clear" w:color="auto" w:fill="140A4B"/>
          </w:tcPr>
          <w:p w14:paraId="735F7FFD" w14:textId="77777777" w:rsidR="0003741D" w:rsidRPr="0003741D" w:rsidRDefault="0003741D" w:rsidP="00C03CA0">
            <w:pPr>
              <w:rPr>
                <w:rFonts w:ascii="Brown LL TT Light" w:hAnsi="Brown LL TT Light" w:cs="Brown LL TT Light"/>
                <w:b/>
                <w:color w:val="FFFFFF" w:themeColor="background1"/>
              </w:rPr>
            </w:pPr>
            <w:r w:rsidRPr="0003741D">
              <w:rPr>
                <w:rFonts w:ascii="Brown LL TT Light" w:hAnsi="Brown LL TT Light" w:cs="Brown LL TT Light"/>
                <w:b/>
                <w:color w:val="FFFFFF" w:themeColor="background1"/>
              </w:rPr>
              <w:t>Adresse</w:t>
            </w:r>
          </w:p>
        </w:tc>
        <w:tc>
          <w:tcPr>
            <w:tcW w:w="3402" w:type="dxa"/>
            <w:shd w:val="clear" w:color="auto" w:fill="140A4B"/>
          </w:tcPr>
          <w:p w14:paraId="31BE1222" w14:textId="77777777" w:rsidR="0003741D" w:rsidRPr="0003741D" w:rsidRDefault="0003741D" w:rsidP="00C03CA0">
            <w:pPr>
              <w:rPr>
                <w:rFonts w:ascii="Brown LL TT Light" w:hAnsi="Brown LL TT Light" w:cs="Brown LL TT Light"/>
                <w:b/>
                <w:color w:val="FFFFFF" w:themeColor="background1"/>
              </w:rPr>
            </w:pPr>
            <w:r w:rsidRPr="0003741D">
              <w:rPr>
                <w:rFonts w:ascii="Brown LL TT Light" w:hAnsi="Brown LL TT Light" w:cs="Brown LL TT Light"/>
                <w:b/>
                <w:color w:val="FFFFFF" w:themeColor="background1"/>
              </w:rPr>
              <w:t>Kandidatens underskrift</w:t>
            </w:r>
          </w:p>
        </w:tc>
      </w:tr>
      <w:tr w:rsidR="0003741D" w:rsidRPr="001D3432" w14:paraId="42AA9652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69D1B80F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2D8EF689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094AC80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3DF34349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2555B03E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356F5F1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1A25F9F7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1D47D69F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38691718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32A7C9D0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9F5FF16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2A77C37D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68014D41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14FD98FF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5FE33511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  <w:tr w:rsidR="0003741D" w:rsidRPr="001D3432" w14:paraId="0975F52F" w14:textId="77777777" w:rsidTr="00C03CA0">
        <w:trPr>
          <w:trHeight w:val="907"/>
        </w:trPr>
        <w:tc>
          <w:tcPr>
            <w:tcW w:w="3402" w:type="dxa"/>
            <w:shd w:val="clear" w:color="auto" w:fill="auto"/>
          </w:tcPr>
          <w:p w14:paraId="4F9364FB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495D177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  <w:tc>
          <w:tcPr>
            <w:tcW w:w="3402" w:type="dxa"/>
            <w:shd w:val="clear" w:color="auto" w:fill="auto"/>
          </w:tcPr>
          <w:p w14:paraId="6291ABBA" w14:textId="77777777" w:rsidR="0003741D" w:rsidRPr="001D3432" w:rsidRDefault="0003741D" w:rsidP="00C03CA0">
            <w:pPr>
              <w:rPr>
                <w:rFonts w:ascii="Brown LL TT Light" w:hAnsi="Brown LL TT Light" w:cs="Brown LL TT Light"/>
              </w:rPr>
            </w:pPr>
          </w:p>
        </w:tc>
      </w:tr>
    </w:tbl>
    <w:p w14:paraId="0D4BD429" w14:textId="77777777" w:rsidR="0003741D" w:rsidRPr="001D3432" w:rsidRDefault="0003741D" w:rsidP="0003741D">
      <w:pPr>
        <w:rPr>
          <w:rFonts w:ascii="Brown LL TT Light" w:hAnsi="Brown LL TT Light" w:cs="Brown LL TT Light"/>
          <w:sz w:val="18"/>
          <w:szCs w:val="18"/>
        </w:rPr>
      </w:pPr>
    </w:p>
    <w:p w14:paraId="1F41322D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  <w:r w:rsidRPr="001D3432">
        <w:rPr>
          <w:rFonts w:ascii="Brown LL TT Light" w:hAnsi="Brown LL TT Light" w:cs="Brown LL TT Light"/>
          <w:sz w:val="20"/>
          <w:szCs w:val="18"/>
        </w:rPr>
        <w:t xml:space="preserve">Valgbare er myndige personer, som har stemmeret i opstillingskredsen, og som på valgdagen ikke er fyldt 75 år. </w:t>
      </w:r>
    </w:p>
    <w:p w14:paraId="232EAAD0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</w:p>
    <w:p w14:paraId="505BA575" w14:textId="77777777" w:rsidR="002D6794" w:rsidRDefault="002D6794" w:rsidP="002D6794">
      <w:pPr>
        <w:rPr>
          <w:rFonts w:ascii="Brown LL TT Light" w:hAnsi="Brown LL TT Light" w:cs="Brown LL TT Light"/>
          <w:sz w:val="20"/>
          <w:szCs w:val="18"/>
        </w:rPr>
      </w:pPr>
      <w:r w:rsidRPr="00A269B0">
        <w:rPr>
          <w:rFonts w:ascii="Brown LL TT Light" w:hAnsi="Brown LL TT Light" w:cs="Brown LL TT Light"/>
          <w:sz w:val="20"/>
          <w:szCs w:val="18"/>
        </w:rPr>
        <w:t>Personer, som besidder tillidshverv eller stilling i Sparekassen eller et andet pengeinstitut eller i en virksomhed ejet helt eller delvist af ét eller flere pengeinstitutter, er ikke valgbare.</w:t>
      </w:r>
    </w:p>
    <w:p w14:paraId="66E766AC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</w:p>
    <w:p w14:paraId="565AC746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  <w:r w:rsidRPr="001D3432">
        <w:rPr>
          <w:rFonts w:ascii="Brown LL TT Light" w:hAnsi="Brown LL TT Light" w:cs="Brown LL TT Light"/>
          <w:sz w:val="20"/>
          <w:szCs w:val="18"/>
        </w:rPr>
        <w:t>Det bør tilstræbes, at repræsentantskabet sammensættes alsidigt i såvel erhvervsmæssig som geografisk henseende, og at medlemmerne så vidt muligt kan opfylde de til enhver tid gældende habilitetskrav (fit and proper-krav), der er gældende for bestyrelsesmedlemmer i pengeinstitutter.</w:t>
      </w:r>
    </w:p>
    <w:p w14:paraId="739BACC1" w14:textId="77777777" w:rsidR="002D6794" w:rsidRPr="001D3432" w:rsidRDefault="002D6794" w:rsidP="002D6794">
      <w:pPr>
        <w:rPr>
          <w:rFonts w:ascii="Brown LL TT Light" w:hAnsi="Brown LL TT Light" w:cs="Brown LL TT Light"/>
          <w:sz w:val="20"/>
          <w:szCs w:val="18"/>
        </w:rPr>
      </w:pPr>
    </w:p>
    <w:p w14:paraId="363F70A2" w14:textId="77777777" w:rsidR="002D6794" w:rsidRDefault="002D6794" w:rsidP="002D6794">
      <w:pPr>
        <w:rPr>
          <w:rFonts w:ascii="Brown LL TT Light" w:hAnsi="Brown LL TT Light" w:cs="Brown LL TT Light"/>
          <w:sz w:val="20"/>
          <w:szCs w:val="18"/>
        </w:rPr>
      </w:pPr>
      <w:r w:rsidRPr="001D3432">
        <w:rPr>
          <w:rFonts w:ascii="Brown LL TT Light" w:hAnsi="Brown LL TT Light" w:cs="Brown LL TT Light"/>
          <w:sz w:val="20"/>
          <w:szCs w:val="18"/>
        </w:rPr>
        <w:t xml:space="preserve">Undertegnede (kandidat) erklærer sig herved villig til at opstille til Rise Sparekasses repræsentantskab. I den forbindelse giver jeg samtykke til, at Sparekassen </w:t>
      </w:r>
      <w:r>
        <w:rPr>
          <w:rFonts w:ascii="Brown LL TT Light" w:hAnsi="Brown LL TT Light" w:cs="Brown LL TT Light"/>
          <w:sz w:val="20"/>
          <w:szCs w:val="18"/>
        </w:rPr>
        <w:t xml:space="preserve">i forbindelse med </w:t>
      </w:r>
      <w:r w:rsidRPr="001D3432">
        <w:rPr>
          <w:rFonts w:ascii="Brown LL TT Light" w:hAnsi="Brown LL TT Light" w:cs="Brown LL TT Light"/>
          <w:sz w:val="20"/>
          <w:szCs w:val="18"/>
        </w:rPr>
        <w:t xml:space="preserve">valget offentliggør mit navn, stillingsbetegnelse og adresse på en opstillingsliste i såvel Sparekassens lokaler som på Sparekassen hjemmeside. </w:t>
      </w:r>
      <w:proofErr w:type="gramStart"/>
      <w:r w:rsidRPr="001D3432">
        <w:rPr>
          <w:rFonts w:ascii="Brown LL TT Light" w:hAnsi="Brown LL TT Light" w:cs="Brown LL TT Light"/>
          <w:sz w:val="20"/>
          <w:szCs w:val="18"/>
        </w:rPr>
        <w:t>Såfremt</w:t>
      </w:r>
      <w:proofErr w:type="gramEnd"/>
      <w:r w:rsidRPr="001D3432">
        <w:rPr>
          <w:rFonts w:ascii="Brown LL TT Light" w:hAnsi="Brown LL TT Light" w:cs="Brown LL TT Light"/>
          <w:sz w:val="20"/>
          <w:szCs w:val="18"/>
        </w:rPr>
        <w:t xml:space="preserve"> jeg bliver valgt ind i Sparekassens repræsentantskab, giver jeg samtykke til, at mit navn offentliggøres på den liste over Sparekassens repræsentantskab, der ligger på Sparekassens hjemmeside. Samtykket er frivilligt og kan til enhver tid tilbagekaldes.  </w:t>
      </w:r>
    </w:p>
    <w:p w14:paraId="1A901E0A" w14:textId="77777777" w:rsidR="0003741D" w:rsidRPr="001D3432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p w14:paraId="4AD14109" w14:textId="10E93A6F" w:rsidR="0003741D" w:rsidRDefault="0003741D" w:rsidP="0003741D">
      <w:pPr>
        <w:rPr>
          <w:rFonts w:ascii="Brown LL TT Light" w:hAnsi="Brown LL TT Light" w:cs="Brown LL TT Light"/>
          <w:sz w:val="20"/>
          <w:szCs w:val="18"/>
        </w:rPr>
      </w:pPr>
      <w:r w:rsidRPr="002D6794">
        <w:rPr>
          <w:rFonts w:ascii="Brown LL TT Light" w:hAnsi="Brown LL TT Light" w:cs="Brown LL TT Light"/>
          <w:b/>
          <w:bCs/>
          <w:color w:val="140A4B"/>
          <w:sz w:val="20"/>
          <w:szCs w:val="18"/>
        </w:rPr>
        <w:t>NB</w:t>
      </w:r>
      <w:r w:rsidRPr="0003741D">
        <w:rPr>
          <w:rFonts w:ascii="Brown LL TT Light" w:hAnsi="Brown LL TT Light" w:cs="Brown LL TT Light"/>
          <w:color w:val="140A4B"/>
          <w:sz w:val="20"/>
          <w:szCs w:val="18"/>
        </w:rPr>
        <w:t>!</w:t>
      </w:r>
      <w:r>
        <w:rPr>
          <w:rFonts w:ascii="Brown LL TT Light" w:hAnsi="Brown LL TT Light" w:cs="Brown LL TT Light"/>
          <w:sz w:val="20"/>
          <w:szCs w:val="18"/>
        </w:rPr>
        <w:br/>
      </w:r>
      <w:r w:rsidRPr="00D800CD">
        <w:rPr>
          <w:rFonts w:ascii="Brown LL TT Light" w:hAnsi="Brown LL TT Light" w:cs="Brown LL TT Light"/>
          <w:sz w:val="20"/>
          <w:szCs w:val="18"/>
        </w:rPr>
        <w:t xml:space="preserve">Som kandidat har du mulighed for at </w:t>
      </w:r>
      <w:r>
        <w:rPr>
          <w:rFonts w:ascii="Brown LL TT Light" w:hAnsi="Brown LL TT Light" w:cs="Brown LL TT Light"/>
          <w:sz w:val="20"/>
          <w:szCs w:val="18"/>
        </w:rPr>
        <w:t xml:space="preserve">få en præsentation af dig selv på Sparekassens hjemmeside og med en beskrivelse af, hvorfor du gerne vil vælges ind i repræsentantskabet. Hvis du ønsker at få billede på, kan du sende det med ind på mail til: </w:t>
      </w:r>
      <w:hyperlink r:id="rId6" w:history="1">
        <w:r w:rsidRPr="009757E4">
          <w:rPr>
            <w:rStyle w:val="Hyperlink"/>
            <w:rFonts w:ascii="Brown LL TT Light" w:hAnsi="Brown LL TT Light" w:cs="Brown LL TT Light"/>
            <w:sz w:val="20"/>
            <w:szCs w:val="18"/>
          </w:rPr>
          <w:t>event@sparekassen.dk</w:t>
        </w:r>
      </w:hyperlink>
    </w:p>
    <w:p w14:paraId="7D1E02EC" w14:textId="77777777" w:rsidR="0003741D" w:rsidRDefault="0003741D" w:rsidP="0003741D">
      <w:pPr>
        <w:rPr>
          <w:rFonts w:ascii="Brown LL TT Light" w:hAnsi="Brown LL TT Light" w:cs="Brown LL TT Light"/>
          <w:sz w:val="20"/>
          <w:szCs w:val="18"/>
        </w:rPr>
      </w:pPr>
    </w:p>
    <w:tbl>
      <w:tblPr>
        <w:tblW w:w="941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687"/>
        <w:gridCol w:w="1037"/>
        <w:gridCol w:w="4694"/>
      </w:tblGrid>
      <w:tr w:rsidR="0003741D" w:rsidRPr="001D3432" w14:paraId="183D6530" w14:textId="77777777" w:rsidTr="002D6794">
        <w:trPr>
          <w:trHeight w:val="878"/>
        </w:trPr>
        <w:tc>
          <w:tcPr>
            <w:tcW w:w="3687" w:type="dxa"/>
            <w:tcBorders>
              <w:bottom w:val="single" w:sz="8" w:space="0" w:color="auto"/>
            </w:tcBorders>
            <w:shd w:val="clear" w:color="auto" w:fill="auto"/>
          </w:tcPr>
          <w:p w14:paraId="18289C78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  <w:r w:rsidRPr="00A269B0">
              <w:rPr>
                <w:rFonts w:ascii="Brown LL TT Light" w:hAnsi="Brown LL TT Light" w:cs="Brown LL TT Light"/>
                <w:sz w:val="20"/>
                <w:szCs w:val="18"/>
              </w:rPr>
              <w:t>Forslagsstillers navn:</w:t>
            </w:r>
          </w:p>
          <w:p w14:paraId="69076110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  <w:p w14:paraId="5B2388DD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  <w:p w14:paraId="7D466F42" w14:textId="77777777" w:rsidR="0003741D" w:rsidRPr="00A269B0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1037" w:type="dxa"/>
            <w:tcBorders>
              <w:bottom w:val="nil"/>
            </w:tcBorders>
            <w:shd w:val="clear" w:color="auto" w:fill="auto"/>
          </w:tcPr>
          <w:p w14:paraId="1227232D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4694" w:type="dxa"/>
            <w:tcBorders>
              <w:bottom w:val="single" w:sz="8" w:space="0" w:color="auto"/>
            </w:tcBorders>
            <w:shd w:val="clear" w:color="auto" w:fill="auto"/>
          </w:tcPr>
          <w:p w14:paraId="027D33EB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  <w:r w:rsidRPr="001D3432">
              <w:rPr>
                <w:rFonts w:ascii="Brown LL TT Light" w:hAnsi="Brown LL TT Light" w:cs="Brown LL TT Light"/>
                <w:sz w:val="20"/>
                <w:szCs w:val="18"/>
              </w:rPr>
              <w:t>Kandidatens underskrift:</w:t>
            </w:r>
          </w:p>
        </w:tc>
      </w:tr>
      <w:tr w:rsidR="0003741D" w:rsidRPr="001D3432" w14:paraId="012F5EEF" w14:textId="77777777" w:rsidTr="002D6794">
        <w:trPr>
          <w:trHeight w:val="215"/>
        </w:trPr>
        <w:tc>
          <w:tcPr>
            <w:tcW w:w="368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65F995E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auto"/>
          </w:tcPr>
          <w:p w14:paraId="1C8B54BC" w14:textId="77777777" w:rsidR="0003741D" w:rsidRPr="001D3432" w:rsidRDefault="0003741D" w:rsidP="00C03CA0">
            <w:pPr>
              <w:rPr>
                <w:rFonts w:ascii="Brown LL TT Light" w:hAnsi="Brown LL TT Light" w:cs="Brown LL TT Light"/>
                <w:sz w:val="20"/>
                <w:szCs w:val="18"/>
              </w:rPr>
            </w:pPr>
          </w:p>
        </w:tc>
        <w:tc>
          <w:tcPr>
            <w:tcW w:w="4694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283E82DF" w14:textId="77777777" w:rsidR="0003741D" w:rsidRPr="001D3432" w:rsidRDefault="0003741D" w:rsidP="00C03CA0">
            <w:pPr>
              <w:jc w:val="center"/>
              <w:rPr>
                <w:rFonts w:ascii="Brown LL TT Light" w:hAnsi="Brown LL TT Light" w:cs="Brown LL TT Light"/>
                <w:sz w:val="18"/>
                <w:szCs w:val="18"/>
              </w:rPr>
            </w:pPr>
          </w:p>
        </w:tc>
      </w:tr>
    </w:tbl>
    <w:p w14:paraId="38E2D7E2" w14:textId="77777777" w:rsidR="00D65BC3" w:rsidRDefault="00D65BC3" w:rsidP="002D6794"/>
    <w:sectPr w:rsidR="0044787F" w:rsidSect="00856628">
      <w:headerReference w:type="default" r:id="rId7"/>
      <w:footerReference w:type="default" r:id="rId8"/>
      <w:pgSz w:w="11900" w:h="16840"/>
      <w:pgMar w:top="1701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6B8C" w14:textId="77777777" w:rsidR="0003741D" w:rsidRDefault="0003741D" w:rsidP="00C8273F">
      <w:r>
        <w:separator/>
      </w:r>
    </w:p>
  </w:endnote>
  <w:endnote w:type="continuationSeparator" w:id="0">
    <w:p w14:paraId="76991185" w14:textId="77777777" w:rsidR="0003741D" w:rsidRDefault="0003741D" w:rsidP="00C8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 LL TT">
    <w:panose1 w:val="02010804010101010104"/>
    <w:charset w:val="00"/>
    <w:family w:val="auto"/>
    <w:pitch w:val="variable"/>
    <w:sig w:usb0="A00000FF" w:usb1="4000F0FB" w:usb2="00000008" w:usb3="00000000" w:csb0="00000093" w:csb1="00000000"/>
  </w:font>
  <w:font w:name="Brown LL TT Light">
    <w:panose1 w:val="02010404010101010103"/>
    <w:charset w:val="00"/>
    <w:family w:val="auto"/>
    <w:pitch w:val="variable"/>
    <w:sig w:usb0="A00000FF" w:usb1="4000F0FB" w:usb2="00000008" w:usb3="00000000" w:csb0="00000093" w:csb1="00000000"/>
  </w:font>
  <w:font w:name="Brown Light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270B" w14:textId="77777777" w:rsidR="00C8273F" w:rsidRDefault="00C8273F" w:rsidP="00C8273F">
    <w:pPr>
      <w:pStyle w:val="Sidefo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AA8E7" wp14:editId="4B850284">
              <wp:simplePos x="0" y="0"/>
              <wp:positionH relativeFrom="column">
                <wp:posOffset>-177165</wp:posOffset>
              </wp:positionH>
              <wp:positionV relativeFrom="paragraph">
                <wp:posOffset>-194945</wp:posOffset>
              </wp:positionV>
              <wp:extent cx="5140037" cy="584835"/>
              <wp:effectExtent l="0" t="0" r="381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0037" cy="584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59F6EC" w14:textId="77777777" w:rsidR="00805C74" w:rsidRDefault="00C8273F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</w:pPr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 xml:space="preserve">Rise </w:t>
                          </w:r>
                          <w:r w:rsid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Sparekasse</w:t>
                          </w:r>
                        </w:p>
                        <w:p w14:paraId="1962A0F7" w14:textId="77777777" w:rsidR="00805C74" w:rsidRDefault="00805C74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</w:pPr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 xml:space="preserve">St. Rise Landevej </w:t>
                          </w:r>
                          <w:proofErr w:type="gramStart"/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10</w:t>
                          </w:r>
                          <w:r w:rsidR="00E134A9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134A9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>.</w:t>
                          </w:r>
                          <w:proofErr w:type="gramEnd"/>
                          <w:r w:rsidR="00E134A9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 xml:space="preserve"> </w:t>
                          </w:r>
                          <w:r w:rsidRPr="00805C74"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5970 Ærøskøbing</w:t>
                          </w:r>
                        </w:p>
                        <w:p w14:paraId="77C5E66A" w14:textId="77777777" w:rsidR="00E134A9" w:rsidRPr="00805C74" w:rsidRDefault="00E134A9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Brown Light" w:hAnsi="Brown Light"/>
                              <w:color w:val="140A37"/>
                              <w:sz w:val="18"/>
                              <w:szCs w:val="18"/>
                              <w:lang w:val="en-US"/>
                            </w:rPr>
                            <w:t>CVR. 54787316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AA8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3.95pt;margin-top:-15.35pt;width:404.7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l5LAIAAFQEAAAOAAAAZHJzL2Uyb0RvYy54bWysVEtv2zAMvg/YfxB0X+y82sy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" fillcolor="white [3201]" stroked="f" strokeweight=".5pt">
              <v:textbox>
                <w:txbxContent>
                  <w:p w14:paraId="5F59F6EC" w14:textId="77777777" w:rsidR="00805C74" w:rsidRDefault="00C8273F" w:rsidP="00805C74">
                    <w:pPr>
                      <w:spacing w:line="276" w:lineRule="auto"/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</w:pPr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 xml:space="preserve">Rise </w:t>
                    </w:r>
                    <w:r w:rsid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Sparekasse</w:t>
                    </w:r>
                  </w:p>
                  <w:p w14:paraId="1962A0F7" w14:textId="77777777" w:rsidR="00805C74" w:rsidRDefault="00805C74" w:rsidP="00805C74">
                    <w:pPr>
                      <w:spacing w:line="276" w:lineRule="auto"/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</w:pPr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 xml:space="preserve">St. Rise Landevej </w:t>
                    </w:r>
                    <w:proofErr w:type="gramStart"/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10</w:t>
                    </w:r>
                    <w:r w:rsidR="00E134A9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134A9">
                      <w:rPr>
                        <w:rFonts w:ascii="Brown Light" w:hAnsi="Brown Light"/>
                        <w:color w:val="140A37"/>
                        <w:sz w:val="18"/>
                        <w:szCs w:val="18"/>
                        <w:vertAlign w:val="superscript"/>
                        <w:lang w:val="en-US"/>
                      </w:rPr>
                      <w:t>.</w:t>
                    </w:r>
                    <w:proofErr w:type="gramEnd"/>
                    <w:r w:rsidR="00E134A9">
                      <w:rPr>
                        <w:rFonts w:ascii="Brown Light" w:hAnsi="Brown Light"/>
                        <w:color w:val="140A37"/>
                        <w:sz w:val="18"/>
                        <w:szCs w:val="18"/>
                        <w:vertAlign w:val="superscript"/>
                        <w:lang w:val="en-US"/>
                      </w:rPr>
                      <w:t xml:space="preserve"> </w:t>
                    </w:r>
                    <w:r w:rsidRPr="00805C74"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5970 Ærøskøbing</w:t>
                    </w:r>
                  </w:p>
                  <w:p w14:paraId="77C5E66A" w14:textId="77777777" w:rsidR="00E134A9" w:rsidRPr="00805C74" w:rsidRDefault="00E134A9" w:rsidP="00805C74">
                    <w:pPr>
                      <w:spacing w:line="276" w:lineRule="auto"/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Brown Light" w:hAnsi="Brown Light"/>
                        <w:color w:val="140A37"/>
                        <w:sz w:val="18"/>
                        <w:szCs w:val="18"/>
                        <w:lang w:val="en-US"/>
                      </w:rPr>
                      <w:t>CVR. 54787316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01CCED" wp14:editId="281F99BF">
          <wp:extent cx="287894" cy="262428"/>
          <wp:effectExtent l="0" t="0" r="4445" b="4445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eSparekasse_Logo_RGB_RiseSparekasse_Logomark_B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28" cy="275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5C74" w14:textId="77777777" w:rsidR="0003741D" w:rsidRDefault="0003741D" w:rsidP="00C8273F">
      <w:r>
        <w:separator/>
      </w:r>
    </w:p>
  </w:footnote>
  <w:footnote w:type="continuationSeparator" w:id="0">
    <w:p w14:paraId="08AFAD30" w14:textId="77777777" w:rsidR="0003741D" w:rsidRDefault="0003741D" w:rsidP="00C8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B57A" w14:textId="77777777" w:rsidR="00C8273F" w:rsidRDefault="00C8273F" w:rsidP="00C8273F">
    <w:pPr>
      <w:pStyle w:val="Sidehoved"/>
      <w:jc w:val="right"/>
    </w:pPr>
    <w:r>
      <w:rPr>
        <w:noProof/>
      </w:rPr>
      <w:drawing>
        <wp:inline distT="0" distB="0" distL="0" distR="0" wp14:anchorId="7390867A" wp14:editId="0A83E165">
          <wp:extent cx="1280232" cy="150725"/>
          <wp:effectExtent l="0" t="0" r="2540" b="1905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eSparekasse_Logo_RGB_RiseSparekasse_Logo_Blue_RGB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90" cy="157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D"/>
    <w:rsid w:val="0003741D"/>
    <w:rsid w:val="000B5582"/>
    <w:rsid w:val="00245805"/>
    <w:rsid w:val="002D6794"/>
    <w:rsid w:val="00805C74"/>
    <w:rsid w:val="00856628"/>
    <w:rsid w:val="00A92A76"/>
    <w:rsid w:val="00C4566A"/>
    <w:rsid w:val="00C8273F"/>
    <w:rsid w:val="00D31BEC"/>
    <w:rsid w:val="00D65BC3"/>
    <w:rsid w:val="00DC3315"/>
    <w:rsid w:val="00E134A9"/>
    <w:rsid w:val="00EA0822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365B6"/>
  <w14:defaultImageDpi w14:val="32767"/>
  <w15:chartTrackingRefBased/>
  <w15:docId w15:val="{D49AA182-3E0F-4E73-95E0-382E5293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741D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C827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C8273F"/>
  </w:style>
  <w:style w:type="paragraph" w:styleId="Sidefod">
    <w:name w:val="footer"/>
    <w:basedOn w:val="Normal"/>
    <w:link w:val="SidefodTegn"/>
    <w:uiPriority w:val="99"/>
    <w:unhideWhenUsed/>
    <w:rsid w:val="00C827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8273F"/>
  </w:style>
  <w:style w:type="character" w:styleId="Hyperlink">
    <w:name w:val="Hyperlink"/>
    <w:basedOn w:val="Standardskrifttypeiafsnit"/>
    <w:uiPriority w:val="99"/>
    <w:unhideWhenUsed/>
    <w:rsid w:val="0003741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037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@sparekassen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99%20MASTER%20Skabeloner\office\RiseSparekasse_Brevpapir_bl&#229;_0920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RiseSparekasse_Brevpapir_blå_0920</Template>
  <TotalTime>0</TotalTime>
  <Pages>1</Pages>
  <Words>239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Köycü</dc:creator>
  <cp:keywords/>
  <dc:description/>
  <cp:lastModifiedBy>Ebru Altinok</cp:lastModifiedBy>
  <cp:revision>2</cp:revision>
  <dcterms:created xsi:type="dcterms:W3CDTF">2024-08-12T12:36:00Z</dcterms:created>
  <dcterms:modified xsi:type="dcterms:W3CDTF">2024-08-12T12:36:00Z</dcterms:modified>
</cp:coreProperties>
</file>