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1599" w14:textId="1A202A32" w:rsidR="0003741D" w:rsidRPr="00A269B0" w:rsidRDefault="002D6794" w:rsidP="002D6794">
      <w:pPr>
        <w:pStyle w:val="Sidehoved"/>
        <w:jc w:val="center"/>
        <w:rPr>
          <w:rFonts w:ascii="Brown LL TT" w:hAnsi="Brown LL TT" w:cs="Brown LL TT"/>
          <w:b/>
          <w:sz w:val="20"/>
          <w:szCs w:val="20"/>
        </w:rPr>
      </w:pPr>
      <w:r w:rsidRPr="002D6794">
        <w:rPr>
          <w:rFonts w:ascii="Brown LL TT" w:hAnsi="Brown LL TT" w:cs="Brown LL TT"/>
          <w:b/>
          <w:noProof/>
          <w:color w:val="140A4B"/>
          <w:sz w:val="32"/>
          <w:szCs w:val="32"/>
        </w:rPr>
        <w:t xml:space="preserve">Kandidatforslag til repræsentantskabet i </w:t>
      </w:r>
      <w:r>
        <w:rPr>
          <w:rFonts w:ascii="Brown LL TT" w:hAnsi="Brown LL TT" w:cs="Brown LL TT"/>
          <w:b/>
          <w:noProof/>
          <w:color w:val="140A4B"/>
          <w:sz w:val="32"/>
          <w:szCs w:val="32"/>
        </w:rPr>
        <w:br/>
      </w:r>
      <w:r w:rsidRPr="002D6794">
        <w:rPr>
          <w:rFonts w:ascii="Brown LL TT" w:hAnsi="Brown LL TT" w:cs="Brown LL TT"/>
          <w:b/>
          <w:noProof/>
          <w:color w:val="140A4B"/>
          <w:sz w:val="32"/>
          <w:szCs w:val="32"/>
        </w:rPr>
        <w:t>Svendborg/Faaborg valgkreds</w:t>
      </w:r>
    </w:p>
    <w:p w14:paraId="382D3DB6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20"/>
        </w:rPr>
      </w:pPr>
      <w:r w:rsidRPr="001D3432">
        <w:rPr>
          <w:rFonts w:ascii="Brown LL TT Light" w:hAnsi="Brown LL TT Light" w:cs="Brown LL TT Light"/>
          <w:sz w:val="20"/>
          <w:szCs w:val="20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3741D" w:rsidRPr="001D3432" w14:paraId="63CA7AB1" w14:textId="77777777" w:rsidTr="0003741D">
        <w:trPr>
          <w:trHeight w:val="227"/>
        </w:trPr>
        <w:tc>
          <w:tcPr>
            <w:tcW w:w="3402" w:type="dxa"/>
            <w:shd w:val="clear" w:color="auto" w:fill="140A4B"/>
          </w:tcPr>
          <w:p w14:paraId="3AA5529F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Stilling og navn</w:t>
            </w:r>
          </w:p>
        </w:tc>
        <w:tc>
          <w:tcPr>
            <w:tcW w:w="3402" w:type="dxa"/>
            <w:shd w:val="clear" w:color="auto" w:fill="140A4B"/>
          </w:tcPr>
          <w:p w14:paraId="735F7FFD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Adresse</w:t>
            </w:r>
          </w:p>
        </w:tc>
        <w:tc>
          <w:tcPr>
            <w:tcW w:w="3402" w:type="dxa"/>
            <w:shd w:val="clear" w:color="auto" w:fill="140A4B"/>
          </w:tcPr>
          <w:p w14:paraId="31BE1222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Kandidatens underskrift</w:t>
            </w:r>
          </w:p>
        </w:tc>
      </w:tr>
      <w:tr w:rsidR="0003741D" w:rsidRPr="001D3432" w14:paraId="42AA9652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69D1B80F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2D8EF689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094AC80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3DF34349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2555B03E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356F5F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1A25F9F7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1D47D69F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38691718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32A7C9D0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9F5FF16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2A77C37D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68014D4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14FD98FF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5FE3351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0975F52F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4F9364FB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495D177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291ABBA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</w:tbl>
    <w:p w14:paraId="0D4BD429" w14:textId="77777777" w:rsidR="0003741D" w:rsidRPr="001D3432" w:rsidRDefault="0003741D" w:rsidP="0003741D">
      <w:pPr>
        <w:rPr>
          <w:rFonts w:ascii="Brown LL TT Light" w:hAnsi="Brown LL TT Light" w:cs="Brown LL TT Light"/>
          <w:sz w:val="18"/>
          <w:szCs w:val="18"/>
        </w:rPr>
      </w:pPr>
    </w:p>
    <w:p w14:paraId="1F41322D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 xml:space="preserve">Valgbare er myndige personer, som har stemmeret i opstillingskredsen, og som på valgdagen ikke er fyldt 75 år. </w:t>
      </w:r>
    </w:p>
    <w:p w14:paraId="232EAAD0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</w:p>
    <w:p w14:paraId="505BA575" w14:textId="77777777" w:rsidR="002D6794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A269B0">
        <w:rPr>
          <w:rFonts w:ascii="Brown LL TT Light" w:hAnsi="Brown LL TT Light" w:cs="Brown LL TT Light"/>
          <w:sz w:val="20"/>
          <w:szCs w:val="18"/>
        </w:rPr>
        <w:t>Personer, som besidder tillidshverv eller stilling i Sparekassen eller et andet pengeinstitut eller i en virksomhed ejet helt eller delvist af ét eller flere pengeinstitutter, er ikke valgbare.</w:t>
      </w:r>
    </w:p>
    <w:p w14:paraId="66E766AC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</w:p>
    <w:p w14:paraId="565AC746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>Det bør tilstræbes, at repræsentantskabet sammensættes alsidigt i såvel erhvervsmæssig som geografisk henseende, og at medlemmerne så vidt muligt kan opfylde de til enhver tid gældende habilitetskrav (fit and proper-krav), der er gældende for bestyrelsesmedlemmer i pengeinstitutter.</w:t>
      </w:r>
    </w:p>
    <w:p w14:paraId="739BACC1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</w:p>
    <w:p w14:paraId="363F70A2" w14:textId="77777777" w:rsidR="002D6794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 xml:space="preserve">Undertegnede (kandidat) erklærer sig herved villig til at opstille til Rise Sparekasses repræsentantskab. I den forbindelse giver jeg samtykke til, at Sparekassen </w:t>
      </w:r>
      <w:r>
        <w:rPr>
          <w:rFonts w:ascii="Brown LL TT Light" w:hAnsi="Brown LL TT Light" w:cs="Brown LL TT Light"/>
          <w:sz w:val="20"/>
          <w:szCs w:val="18"/>
        </w:rPr>
        <w:t xml:space="preserve">i forbindelse med </w:t>
      </w:r>
      <w:r w:rsidRPr="001D3432">
        <w:rPr>
          <w:rFonts w:ascii="Brown LL TT Light" w:hAnsi="Brown LL TT Light" w:cs="Brown LL TT Light"/>
          <w:sz w:val="20"/>
          <w:szCs w:val="18"/>
        </w:rPr>
        <w:t xml:space="preserve">valget offentliggør mit navn, stillingsbetegnelse og adresse på en opstillingsliste i såvel Sparekassens lokaler som på Sparekassen hjemmeside. </w:t>
      </w:r>
      <w:proofErr w:type="gramStart"/>
      <w:r w:rsidRPr="001D3432">
        <w:rPr>
          <w:rFonts w:ascii="Brown LL TT Light" w:hAnsi="Brown LL TT Light" w:cs="Brown LL TT Light"/>
          <w:sz w:val="20"/>
          <w:szCs w:val="18"/>
        </w:rPr>
        <w:t>Såfremt</w:t>
      </w:r>
      <w:proofErr w:type="gramEnd"/>
      <w:r w:rsidRPr="001D3432">
        <w:rPr>
          <w:rFonts w:ascii="Brown LL TT Light" w:hAnsi="Brown LL TT Light" w:cs="Brown LL TT Light"/>
          <w:sz w:val="20"/>
          <w:szCs w:val="18"/>
        </w:rPr>
        <w:t xml:space="preserve"> jeg bliver valgt ind i Sparekassens repræsentantskab, giver jeg samtykke til, at mit navn offentliggøres på den liste over Sparekassens repræsentantskab, der ligger på Sparekassens hjemmeside. Samtykket er frivilligt og kan til enhver tid tilbagekaldes.  </w:t>
      </w:r>
    </w:p>
    <w:p w14:paraId="1A901E0A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4AD14109" w14:textId="10E93A6F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2D6794">
        <w:rPr>
          <w:rFonts w:ascii="Brown LL TT Light" w:hAnsi="Brown LL TT Light" w:cs="Brown LL TT Light"/>
          <w:b/>
          <w:bCs/>
          <w:color w:val="140A4B"/>
          <w:sz w:val="20"/>
          <w:szCs w:val="18"/>
        </w:rPr>
        <w:t>NB</w:t>
      </w:r>
      <w:r w:rsidRPr="0003741D">
        <w:rPr>
          <w:rFonts w:ascii="Brown LL TT Light" w:hAnsi="Brown LL TT Light" w:cs="Brown LL TT Light"/>
          <w:color w:val="140A4B"/>
          <w:sz w:val="20"/>
          <w:szCs w:val="18"/>
        </w:rPr>
        <w:t>!</w:t>
      </w:r>
      <w:r>
        <w:rPr>
          <w:rFonts w:ascii="Brown LL TT Light" w:hAnsi="Brown LL TT Light" w:cs="Brown LL TT Light"/>
          <w:sz w:val="20"/>
          <w:szCs w:val="18"/>
        </w:rPr>
        <w:br/>
      </w:r>
      <w:r w:rsidRPr="00D800CD">
        <w:rPr>
          <w:rFonts w:ascii="Brown LL TT Light" w:hAnsi="Brown LL TT Light" w:cs="Brown LL TT Light"/>
          <w:sz w:val="20"/>
          <w:szCs w:val="18"/>
        </w:rPr>
        <w:t xml:space="preserve">Som kandidat har du mulighed for at </w:t>
      </w:r>
      <w:r>
        <w:rPr>
          <w:rFonts w:ascii="Brown LL TT Light" w:hAnsi="Brown LL TT Light" w:cs="Brown LL TT Light"/>
          <w:sz w:val="20"/>
          <w:szCs w:val="18"/>
        </w:rPr>
        <w:t xml:space="preserve">få en præsentation af dig selv på Sparekassens hjemmeside og med en beskrivelse af, hvorfor du gerne vil vælges ind i repræsentantskabet. Hvis du ønsker at få billede på, kan du sende det med ind på mail til: </w:t>
      </w:r>
      <w:hyperlink r:id="rId6" w:history="1">
        <w:r w:rsidRPr="009757E4">
          <w:rPr>
            <w:rStyle w:val="Hyperlink"/>
            <w:rFonts w:ascii="Brown LL TT Light" w:hAnsi="Brown LL TT Light" w:cs="Brown LL TT Light"/>
            <w:sz w:val="20"/>
            <w:szCs w:val="18"/>
          </w:rPr>
          <w:t>event@sparekassen.dk</w:t>
        </w:r>
      </w:hyperlink>
    </w:p>
    <w:p w14:paraId="7D1E02EC" w14:textId="77777777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tbl>
      <w:tblPr>
        <w:tblW w:w="941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687"/>
        <w:gridCol w:w="1037"/>
        <w:gridCol w:w="4694"/>
      </w:tblGrid>
      <w:tr w:rsidR="0003741D" w:rsidRPr="001D3432" w14:paraId="183D6530" w14:textId="77777777" w:rsidTr="002D6794">
        <w:trPr>
          <w:trHeight w:val="878"/>
        </w:trPr>
        <w:tc>
          <w:tcPr>
            <w:tcW w:w="3687" w:type="dxa"/>
            <w:tcBorders>
              <w:bottom w:val="single" w:sz="8" w:space="0" w:color="auto"/>
            </w:tcBorders>
            <w:shd w:val="clear" w:color="auto" w:fill="auto"/>
          </w:tcPr>
          <w:p w14:paraId="18289C78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  <w:r w:rsidRPr="00A269B0">
              <w:rPr>
                <w:rFonts w:ascii="Brown LL TT Light" w:hAnsi="Brown LL TT Light" w:cs="Brown LL TT Light"/>
                <w:sz w:val="20"/>
                <w:szCs w:val="18"/>
              </w:rPr>
              <w:t>Forslagsstillers navn:</w:t>
            </w:r>
          </w:p>
          <w:p w14:paraId="69076110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  <w:p w14:paraId="5B2388DD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  <w:p w14:paraId="7D466F42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auto"/>
          </w:tcPr>
          <w:p w14:paraId="1227232D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4694" w:type="dxa"/>
            <w:tcBorders>
              <w:bottom w:val="single" w:sz="8" w:space="0" w:color="auto"/>
            </w:tcBorders>
            <w:shd w:val="clear" w:color="auto" w:fill="auto"/>
          </w:tcPr>
          <w:p w14:paraId="027D33EB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  <w:r w:rsidRPr="001D3432">
              <w:rPr>
                <w:rFonts w:ascii="Brown LL TT Light" w:hAnsi="Brown LL TT Light" w:cs="Brown LL TT Light"/>
                <w:sz w:val="20"/>
                <w:szCs w:val="18"/>
              </w:rPr>
              <w:t>Kandidatens underskrift:</w:t>
            </w:r>
          </w:p>
        </w:tc>
      </w:tr>
      <w:tr w:rsidR="0003741D" w:rsidRPr="001D3432" w14:paraId="012F5EEF" w14:textId="77777777" w:rsidTr="002D6794">
        <w:trPr>
          <w:trHeight w:val="215"/>
        </w:trPr>
        <w:tc>
          <w:tcPr>
            <w:tcW w:w="368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65F995E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14:paraId="1C8B54BC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469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83E82DF" w14:textId="77777777" w:rsidR="0003741D" w:rsidRPr="001D3432" w:rsidRDefault="0003741D" w:rsidP="00C03CA0">
            <w:pPr>
              <w:jc w:val="center"/>
              <w:rPr>
                <w:rFonts w:ascii="Brown LL TT Light" w:hAnsi="Brown LL TT Light" w:cs="Brown LL TT Light"/>
                <w:sz w:val="18"/>
                <w:szCs w:val="18"/>
              </w:rPr>
            </w:pPr>
          </w:p>
        </w:tc>
      </w:tr>
    </w:tbl>
    <w:p w14:paraId="38E2D7E2" w14:textId="77777777" w:rsidR="000B5582" w:rsidRDefault="000B5582" w:rsidP="002D6794"/>
    <w:sectPr w:rsidR="0044787F" w:rsidSect="00856628">
      <w:headerReference w:type="default" r:id="rId7"/>
      <w:footerReference w:type="default" r:id="rId8"/>
      <w:pgSz w:w="11900" w:h="16840"/>
      <w:pgMar w:top="1701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6B8C" w14:textId="77777777" w:rsidR="0003741D" w:rsidRDefault="0003741D" w:rsidP="00C8273F">
      <w:r>
        <w:separator/>
      </w:r>
    </w:p>
  </w:endnote>
  <w:endnote w:type="continuationSeparator" w:id="0">
    <w:p w14:paraId="76991185" w14:textId="77777777" w:rsidR="0003741D" w:rsidRDefault="0003741D" w:rsidP="00C8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 LL TT">
    <w:panose1 w:val="02010804010101010104"/>
    <w:charset w:val="00"/>
    <w:family w:val="auto"/>
    <w:pitch w:val="variable"/>
    <w:sig w:usb0="A00000FF" w:usb1="4000F0FB" w:usb2="00000008" w:usb3="00000000" w:csb0="00000093" w:csb1="00000000"/>
  </w:font>
  <w:font w:name="Brown LL TT Light">
    <w:panose1 w:val="02010404010101010103"/>
    <w:charset w:val="00"/>
    <w:family w:val="auto"/>
    <w:pitch w:val="variable"/>
    <w:sig w:usb0="A00000FF" w:usb1="4000F0FB" w:usb2="00000008" w:usb3="00000000" w:csb0="00000093" w:csb1="00000000"/>
  </w:font>
  <w:font w:name="Brown 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270B" w14:textId="77777777" w:rsidR="00C8273F" w:rsidRDefault="00C8273F" w:rsidP="00C8273F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AA8E7" wp14:editId="4B850284">
              <wp:simplePos x="0" y="0"/>
              <wp:positionH relativeFrom="column">
                <wp:posOffset>-177165</wp:posOffset>
              </wp:positionH>
              <wp:positionV relativeFrom="paragraph">
                <wp:posOffset>-194945</wp:posOffset>
              </wp:positionV>
              <wp:extent cx="5140037" cy="584835"/>
              <wp:effectExtent l="0" t="0" r="381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0037" cy="584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59F6EC" w14:textId="77777777" w:rsidR="00805C74" w:rsidRDefault="00C8273F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Rise </w:t>
                          </w:r>
                          <w:r w:rsid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Sparekasse</w:t>
                          </w:r>
                        </w:p>
                        <w:p w14:paraId="1962A0F7" w14:textId="77777777" w:rsidR="00805C74" w:rsidRDefault="00805C74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St. Rise Landevej </w:t>
                          </w:r>
                          <w:proofErr w:type="gramStart"/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.</w:t>
                          </w:r>
                          <w:proofErr w:type="gramEnd"/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 xml:space="preserve"> </w:t>
                          </w: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5970 Ærøskøbing</w:t>
                          </w:r>
                        </w:p>
                        <w:p w14:paraId="77C5E66A" w14:textId="77777777" w:rsidR="00E134A9" w:rsidRPr="00805C74" w:rsidRDefault="00E134A9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CVR. 54787316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AA8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3.95pt;margin-top:-15.35pt;width:404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l5LA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" fillcolor="white [3201]" stroked="f" strokeweight=".5pt">
              <v:textbox>
                <w:txbxContent>
                  <w:p w14:paraId="5F59F6EC" w14:textId="77777777" w:rsidR="00805C74" w:rsidRDefault="00C8273F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Rise </w:t>
                    </w:r>
                    <w:r w:rsid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Sparekasse</w:t>
                    </w:r>
                  </w:p>
                  <w:p w14:paraId="1962A0F7" w14:textId="77777777" w:rsidR="00805C74" w:rsidRDefault="00805C74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St. Rise Landevej </w:t>
                    </w:r>
                    <w:proofErr w:type="gramStart"/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10</w:t>
                    </w:r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vertAlign w:val="superscript"/>
                        <w:lang w:val="en-US"/>
                      </w:rPr>
                      <w:t>.</w:t>
                    </w:r>
                    <w:proofErr w:type="gramEnd"/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vertAlign w:val="superscript"/>
                        <w:lang w:val="en-US"/>
                      </w:rPr>
                      <w:t xml:space="preserve"> </w:t>
                    </w: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5970 Ærøskøbing</w:t>
                    </w:r>
                  </w:p>
                  <w:p w14:paraId="77C5E66A" w14:textId="77777777" w:rsidR="00E134A9" w:rsidRPr="00805C74" w:rsidRDefault="00E134A9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CVR. 54787316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01CCED" wp14:editId="281F99BF">
          <wp:extent cx="287894" cy="262428"/>
          <wp:effectExtent l="0" t="0" r="4445" b="444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Sparekasse_Logo_RGB_RiseSparekasse_Logomark_B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28" cy="275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5C74" w14:textId="77777777" w:rsidR="0003741D" w:rsidRDefault="0003741D" w:rsidP="00C8273F">
      <w:r>
        <w:separator/>
      </w:r>
    </w:p>
  </w:footnote>
  <w:footnote w:type="continuationSeparator" w:id="0">
    <w:p w14:paraId="08AFAD30" w14:textId="77777777" w:rsidR="0003741D" w:rsidRDefault="0003741D" w:rsidP="00C8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B57A" w14:textId="77777777" w:rsidR="00C8273F" w:rsidRDefault="00C8273F" w:rsidP="00C8273F">
    <w:pPr>
      <w:pStyle w:val="Sidehoved"/>
      <w:jc w:val="right"/>
    </w:pPr>
    <w:r>
      <w:rPr>
        <w:noProof/>
      </w:rPr>
      <w:drawing>
        <wp:inline distT="0" distB="0" distL="0" distR="0" wp14:anchorId="7390867A" wp14:editId="0A83E165">
          <wp:extent cx="1280232" cy="150725"/>
          <wp:effectExtent l="0" t="0" r="2540" b="190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eSparekasse_Logo_RGB_RiseSparekasse_Logo_Blue_RGB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90" cy="15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D"/>
    <w:rsid w:val="0003741D"/>
    <w:rsid w:val="00245805"/>
    <w:rsid w:val="002D6794"/>
    <w:rsid w:val="00805C74"/>
    <w:rsid w:val="00856628"/>
    <w:rsid w:val="00A92A76"/>
    <w:rsid w:val="00C4566A"/>
    <w:rsid w:val="00C8273F"/>
    <w:rsid w:val="00D31BEC"/>
    <w:rsid w:val="00DC3315"/>
    <w:rsid w:val="00E134A9"/>
    <w:rsid w:val="00EA0822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365B6"/>
  <w14:defaultImageDpi w14:val="32767"/>
  <w15:chartTrackingRefBased/>
  <w15:docId w15:val="{D49AA182-3E0F-4E73-95E0-382E529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741D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C827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8273F"/>
  </w:style>
  <w:style w:type="paragraph" w:styleId="Sidefod">
    <w:name w:val="footer"/>
    <w:basedOn w:val="Normal"/>
    <w:link w:val="SidefodTegn"/>
    <w:uiPriority w:val="99"/>
    <w:unhideWhenUsed/>
    <w:rsid w:val="00C827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8273F"/>
  </w:style>
  <w:style w:type="character" w:styleId="Hyperlink">
    <w:name w:val="Hyperlink"/>
    <w:basedOn w:val="Standardskrifttypeiafsnit"/>
    <w:uiPriority w:val="99"/>
    <w:unhideWhenUsed/>
    <w:rsid w:val="0003741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3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@sparekassen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99%20MASTER%20Skabeloner\office\RiseSparekasse_Brevpapir_bl&#229;_0920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RiseSparekasse_Brevpapir_blå_0920</Template>
  <TotalTime>0</TotalTime>
  <Pages>1</Pages>
  <Words>239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Köycü</dc:creator>
  <cp:keywords/>
  <dc:description/>
  <cp:lastModifiedBy>Ebru Altinok</cp:lastModifiedBy>
  <cp:revision>2</cp:revision>
  <dcterms:created xsi:type="dcterms:W3CDTF">2024-08-12T12:35:00Z</dcterms:created>
  <dcterms:modified xsi:type="dcterms:W3CDTF">2024-08-12T12:35:00Z</dcterms:modified>
</cp:coreProperties>
</file>